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776" w:rsidRDefault="004C4776" w:rsidP="004C4776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Załącznik nr 1 do zapytania ofertowego</w:t>
      </w:r>
    </w:p>
    <w:p w:rsidR="004C4776" w:rsidRDefault="004C4776" w:rsidP="004C4776">
      <w:pPr>
        <w:pStyle w:val="Standard"/>
        <w:spacing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93D02" w:rsidRDefault="00E93D02" w:rsidP="004C4776">
      <w:pPr>
        <w:pStyle w:val="Standard"/>
        <w:spacing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C4776" w:rsidRDefault="004C4776" w:rsidP="004C4776">
      <w:pPr>
        <w:pStyle w:val="Standard"/>
        <w:spacing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FORMULARZ OFERTOWY</w:t>
      </w:r>
    </w:p>
    <w:p w:rsidR="004C4776" w:rsidRDefault="004C4776" w:rsidP="004C4776">
      <w:pPr>
        <w:pStyle w:val="Standard"/>
        <w:shd w:val="clear" w:color="auto" w:fill="FFFFFF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E93D02" w:rsidRDefault="00E93D02" w:rsidP="004C4776">
      <w:pPr>
        <w:pStyle w:val="Standard"/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488086616"/>
    </w:p>
    <w:p w:rsidR="004C4776" w:rsidRDefault="004C4776" w:rsidP="004C4776">
      <w:pPr>
        <w:pStyle w:val="Standard"/>
        <w:shd w:val="clear" w:color="auto" w:fill="FFFFFF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Usługi szkoleniowe w ramach projektu </w:t>
      </w:r>
      <w:bookmarkEnd w:id="0"/>
      <w:r>
        <w:rPr>
          <w:rFonts w:asciiTheme="minorHAnsi" w:hAnsiTheme="minorHAnsi" w:cstheme="minorHAnsi"/>
          <w:b/>
          <w:bCs/>
          <w:sz w:val="22"/>
          <w:szCs w:val="22"/>
        </w:rPr>
        <w:t>„Wsparcie i Promocja zatrudnienia osób niepełnosprawnych. Trzecia edycja”, finansowanego ze środków PFRON, a realizowanego w Towarzystwie Przyjaciół Niepełnosprawnych</w:t>
      </w:r>
    </w:p>
    <w:p w:rsidR="004C4776" w:rsidRDefault="004C4776" w:rsidP="004C4776">
      <w:pPr>
        <w:pStyle w:val="Standard"/>
        <w:shd w:val="clear" w:color="auto" w:fill="FFFFFF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E93D02" w:rsidRDefault="00E93D02" w:rsidP="004C4776">
      <w:pPr>
        <w:pStyle w:val="Standard"/>
        <w:shd w:val="clear" w:color="auto" w:fill="FFFFFF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hd w:val="clear" w:color="auto" w:fill="FFFFFF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Imię i nazwisko/firma Wykonawcy: ………………………………………………..…….………………………..</w:t>
      </w:r>
    </w:p>
    <w:p w:rsidR="004C4776" w:rsidRDefault="004C4776" w:rsidP="004C4776">
      <w:pPr>
        <w:pStyle w:val="Standard"/>
        <w:shd w:val="clear" w:color="auto" w:fill="FFFFFF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 zamieszkania/siedziba Wykonawcy: ……………………………………………..……………………...</w:t>
      </w:r>
    </w:p>
    <w:p w:rsidR="004C4776" w:rsidRDefault="004C4776" w:rsidP="004C4776">
      <w:pPr>
        <w:pStyle w:val="Standard"/>
        <w:shd w:val="clear" w:color="auto" w:fill="FFFFFF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Numer telefonu/adres e-mail Wykonawcy: …………………………………………………………………….</w:t>
      </w:r>
    </w:p>
    <w:p w:rsidR="004C4776" w:rsidRDefault="004C4776" w:rsidP="004C4776">
      <w:pPr>
        <w:pStyle w:val="Standard"/>
        <w:shd w:val="clear" w:color="auto" w:fill="FFFFFF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PESEL/NIP: ………………………………………………………………………………………………….....................</w:t>
      </w:r>
    </w:p>
    <w:p w:rsidR="004C4776" w:rsidRDefault="004C4776" w:rsidP="004C4776">
      <w:pPr>
        <w:pStyle w:val="Standard"/>
        <w:shd w:val="clear" w:color="auto" w:fill="FFFFFF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Osoba do kontaktu: ……………………………………………………………………………..………………..........</w:t>
      </w:r>
    </w:p>
    <w:p w:rsidR="004C4776" w:rsidRDefault="004C4776" w:rsidP="004C4776">
      <w:pPr>
        <w:pStyle w:val="Standard"/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odpowiedzi</w:t>
      </w:r>
      <w:r w:rsidR="00552CE7">
        <w:rPr>
          <w:rFonts w:asciiTheme="minorHAnsi" w:hAnsiTheme="minorHAnsi" w:cstheme="minorHAnsi"/>
          <w:sz w:val="22"/>
          <w:szCs w:val="22"/>
        </w:rPr>
        <w:t xml:space="preserve"> na zapytanie ofertowe z dnia </w:t>
      </w:r>
      <w:r w:rsidR="005F49B4">
        <w:rPr>
          <w:rFonts w:asciiTheme="minorHAnsi" w:hAnsiTheme="minorHAnsi" w:cstheme="minorHAnsi"/>
          <w:sz w:val="22"/>
          <w:szCs w:val="22"/>
        </w:rPr>
        <w:t>28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F49B4">
        <w:rPr>
          <w:rFonts w:asciiTheme="minorHAnsi" w:hAnsiTheme="minorHAnsi" w:cstheme="minorHAnsi"/>
          <w:sz w:val="22"/>
          <w:szCs w:val="22"/>
        </w:rPr>
        <w:t>listopada</w:t>
      </w:r>
      <w:bookmarkStart w:id="1" w:name="_GoBack"/>
      <w:bookmarkEnd w:id="1"/>
      <w:r w:rsidR="00752F39">
        <w:rPr>
          <w:rFonts w:asciiTheme="minorHAnsi" w:hAnsiTheme="minorHAnsi" w:cstheme="minorHAnsi"/>
          <w:sz w:val="22"/>
          <w:szCs w:val="22"/>
        </w:rPr>
        <w:t xml:space="preserve"> 2024</w:t>
      </w:r>
      <w:r>
        <w:rPr>
          <w:rFonts w:asciiTheme="minorHAnsi" w:hAnsiTheme="minorHAnsi" w:cstheme="minorHAnsi"/>
          <w:sz w:val="22"/>
          <w:szCs w:val="22"/>
        </w:rPr>
        <w:t xml:space="preserve"> r. w przedmiocie świadczenia usług szkoleniowych</w:t>
      </w:r>
      <w:bookmarkStart w:id="2" w:name="_Hlk4880866161"/>
      <w:r>
        <w:rPr>
          <w:rFonts w:asciiTheme="minorHAnsi" w:hAnsiTheme="minorHAnsi" w:cstheme="minorHAnsi"/>
          <w:sz w:val="22"/>
          <w:szCs w:val="22"/>
        </w:rPr>
        <w:t xml:space="preserve"> w ramach projektu: </w:t>
      </w:r>
      <w:bookmarkEnd w:id="2"/>
      <w:r>
        <w:rPr>
          <w:rFonts w:asciiTheme="minorHAnsi" w:hAnsiTheme="minorHAnsi" w:cstheme="minorHAnsi"/>
          <w:sz w:val="22"/>
          <w:szCs w:val="22"/>
        </w:rPr>
        <w:t>„WiP: Wsparcie i Promocja zatrudnienia osób ni</w:t>
      </w:r>
      <w:r w:rsidR="00387F8C">
        <w:rPr>
          <w:rFonts w:asciiTheme="minorHAnsi" w:hAnsiTheme="minorHAnsi" w:cstheme="minorHAnsi"/>
          <w:sz w:val="22"/>
          <w:szCs w:val="22"/>
        </w:rPr>
        <w:t>epełnosprawnych. Trzecia edycja</w:t>
      </w:r>
      <w:r>
        <w:rPr>
          <w:rFonts w:asciiTheme="minorHAnsi" w:hAnsiTheme="minorHAnsi" w:cstheme="minorHAnsi"/>
          <w:sz w:val="22"/>
          <w:szCs w:val="22"/>
        </w:rPr>
        <w:t>” finansowanego ze środków Państwowego Funduszu Rehabilitacji Osób Niepełnosprawnych realizowanego w Towarzystwie Przyjaciół Niepełnosprawnych (dalej : Projekt) :</w:t>
      </w:r>
    </w:p>
    <w:p w:rsidR="004C4776" w:rsidRDefault="004C4776" w:rsidP="004C4776">
      <w:pPr>
        <w:pStyle w:val="Standard"/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 Oferuję/</w:t>
      </w:r>
      <w:proofErr w:type="spellStart"/>
      <w:r>
        <w:rPr>
          <w:rFonts w:asciiTheme="minorHAnsi" w:hAnsiTheme="minorHAnsi" w:cstheme="minorHAnsi"/>
          <w:sz w:val="22"/>
          <w:szCs w:val="22"/>
        </w:rPr>
        <w:t>emy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wykonanie przedmiotu zamówienia zgodnie z zakresem zamieszczonym w Zapytaniu Ofertowym i jego załącznikach.</w:t>
      </w:r>
    </w:p>
    <w:p w:rsidR="004C4776" w:rsidRDefault="004C4776" w:rsidP="004C4776">
      <w:pPr>
        <w:pStyle w:val="Standard"/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 Oświadczam/y, że zapoznałam/em/liśmy się z Zapytaniem Ofertowym i nie wnoszę/</w:t>
      </w:r>
      <w:proofErr w:type="spellStart"/>
      <w:r>
        <w:rPr>
          <w:rFonts w:asciiTheme="minorHAnsi" w:hAnsiTheme="minorHAnsi" w:cstheme="minorHAnsi"/>
          <w:sz w:val="22"/>
          <w:szCs w:val="22"/>
        </w:rPr>
        <w:t>imy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do niego żadnych zastrzeżeń.</w:t>
      </w:r>
    </w:p>
    <w:p w:rsidR="004C4776" w:rsidRDefault="004C4776" w:rsidP="004C4776">
      <w:pPr>
        <w:pStyle w:val="Standard"/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autoSpaceDE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3. Oświadczam/y, iż spełniam/y określone w Zapytaniu Ofertowym warunki udziału w postępowaniu.</w:t>
      </w:r>
    </w:p>
    <w:p w:rsidR="004C4776" w:rsidRDefault="004C4776" w:rsidP="004C4776">
      <w:pPr>
        <w:pStyle w:val="Standard"/>
        <w:autoSpaceDE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4C4776" w:rsidRPr="005B336E" w:rsidRDefault="004C4776" w:rsidP="004C4776">
      <w:pPr>
        <w:pStyle w:val="Standard"/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4. Oświadczam/y, że w c</w:t>
      </w:r>
      <w:r>
        <w:rPr>
          <w:rFonts w:asciiTheme="minorHAnsi" w:hAnsiTheme="minorHAnsi" w:cstheme="minorHAnsi"/>
          <w:sz w:val="22"/>
          <w:szCs w:val="22"/>
        </w:rPr>
        <w:t>enie brutto wskazanej w ofercie uwzględnione są wszystkie wymogi, o których mowa w Zapytaniu Ofertowym, w szczególności zawiera ona wszelkie koszty niezbędne do prawidłowego i pełnego wykonania przedmiotu zamówienia oraz obejmuje należne opłaty i podatki.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W szczególności cena brutto wskazana w ofercie zawiera koszt przygotowania programu szkolenia, materiałów dydaktycznych, przygotowania i przeprowadzenia egzaminu oraz wykonania innych obowiązków wskazanych w zapytaniu ofertowym.</w:t>
      </w:r>
    </w:p>
    <w:p w:rsidR="004C4776" w:rsidRDefault="004C4776" w:rsidP="004C4776">
      <w:pPr>
        <w:pStyle w:val="Standard"/>
        <w:autoSpaceDE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4C4776" w:rsidRDefault="004C4776" w:rsidP="004C4776">
      <w:pPr>
        <w:pStyle w:val="Standard"/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 Oświadczam/y, że akceptuję/</w:t>
      </w:r>
      <w:proofErr w:type="spellStart"/>
      <w:r>
        <w:rPr>
          <w:rFonts w:asciiTheme="minorHAnsi" w:hAnsiTheme="minorHAnsi" w:cstheme="minorHAnsi"/>
          <w:sz w:val="22"/>
          <w:szCs w:val="22"/>
        </w:rPr>
        <w:t>emy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treść zapytania ofertowego,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 w przypadku przyjęcia do realizacji  </w:t>
      </w:r>
      <w:r>
        <w:rPr>
          <w:rFonts w:asciiTheme="minorHAnsi" w:hAnsiTheme="minorHAnsi" w:cstheme="minorHAnsi"/>
          <w:sz w:val="22"/>
          <w:szCs w:val="22"/>
        </w:rPr>
        <w:lastRenderedPageBreak/>
        <w:t>oferty deklaruję/</w:t>
      </w:r>
      <w:proofErr w:type="spellStart"/>
      <w:r>
        <w:rPr>
          <w:rFonts w:asciiTheme="minorHAnsi" w:hAnsiTheme="minorHAnsi" w:cstheme="minorHAnsi"/>
          <w:sz w:val="22"/>
          <w:szCs w:val="22"/>
        </w:rPr>
        <w:t>emy</w:t>
      </w:r>
      <w:proofErr w:type="spellEnd"/>
      <w:r>
        <w:rPr>
          <w:rFonts w:asciiTheme="minorHAnsi" w:hAnsiTheme="minorHAnsi" w:cstheme="minorHAnsi"/>
          <w:sz w:val="22"/>
          <w:szCs w:val="22"/>
        </w:rPr>
        <w:t>:</w:t>
      </w:r>
    </w:p>
    <w:p w:rsidR="004C4776" w:rsidRDefault="004C4776" w:rsidP="004C4776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a) należytą staranność i terminowość przy realizacji przedmiotu zamówienia;</w:t>
      </w:r>
    </w:p>
    <w:p w:rsidR="004C4776" w:rsidRDefault="004C4776" w:rsidP="004C4776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b) termin związania ofertą przez minimum 30 dni od daty jej złożenia;</w:t>
      </w:r>
    </w:p>
    <w:p w:rsidR="004C4776" w:rsidRDefault="004C4776" w:rsidP="004C4776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c) dyspozycyjność;</w:t>
      </w:r>
    </w:p>
    <w:p w:rsidR="004C4776" w:rsidRDefault="004C4776" w:rsidP="004C4776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d) spełnienie wszystkich wymogów wskazanych w Zapytaniu Ofertowym.</w:t>
      </w:r>
    </w:p>
    <w:p w:rsidR="004C4776" w:rsidRDefault="004C4776" w:rsidP="004C4776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 Oświadczam/y, że w przypadku przyjęcia do realizacji oferty, zobowiązuję/</w:t>
      </w:r>
      <w:proofErr w:type="spellStart"/>
      <w:r>
        <w:rPr>
          <w:rFonts w:asciiTheme="minorHAnsi" w:hAnsiTheme="minorHAnsi" w:cstheme="minorHAnsi"/>
          <w:sz w:val="22"/>
          <w:szCs w:val="22"/>
        </w:rPr>
        <w:t>emy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się do zawarcia umowy na określonych warunkach, w miejscu i terminie wyznaczonym przez Zamawiającego.</w:t>
      </w:r>
    </w:p>
    <w:p w:rsidR="004C4776" w:rsidRDefault="004C4776" w:rsidP="004C4776">
      <w:pPr>
        <w:pStyle w:val="Standard"/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7. Oświadczam/y, że znajdujemy się w sytuacji ekonomicznej i finansowej zapewniającej wykonanie zamówienia oraz że w ciągu ostatnich 3 lat przed wszczęciem postępowania nie wyrządziliśmy szkody, nie wykonując zamówienia lub wykonując je nienależycie; Ponadto, oświadczam/y, że nie znajduję się w stanie likwidacji ani nie ogłoszono wobec mnie upadłości, nie zalegam z uiszczeniem podatków, opłat lub składek na ubezpieczenia społeczne lub zdrowotne.</w:t>
      </w:r>
    </w:p>
    <w:p w:rsidR="004C4776" w:rsidRDefault="004C4776" w:rsidP="004C4776">
      <w:pPr>
        <w:pStyle w:val="Standard"/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 Oświadczam/y, że zapoznaliśmy się z klauzulą informacyjną dotyczącą ochrony danych osobowych, o której jest mowa w sekcji X Zapytania Ofertowego.</w:t>
      </w:r>
    </w:p>
    <w:p w:rsidR="004C4776" w:rsidRDefault="004C4776" w:rsidP="004C4776">
      <w:pPr>
        <w:pStyle w:val="Standard"/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 Oświadczam/y, że jesteśmy gotow</w:t>
      </w:r>
      <w:r w:rsidR="005F7347">
        <w:rPr>
          <w:rFonts w:asciiTheme="minorHAnsi" w:hAnsiTheme="minorHAnsi" w:cstheme="minorHAnsi"/>
          <w:sz w:val="22"/>
          <w:szCs w:val="22"/>
        </w:rPr>
        <w:t>i do zrealizowania następującego szkolenia</w:t>
      </w:r>
      <w:r>
        <w:rPr>
          <w:rFonts w:asciiTheme="minorHAnsi" w:hAnsiTheme="minorHAnsi" w:cstheme="minorHAnsi"/>
          <w:sz w:val="22"/>
          <w:szCs w:val="22"/>
        </w:rPr>
        <w:t xml:space="preserve"> :</w:t>
      </w:r>
    </w:p>
    <w:p w:rsidR="004C4776" w:rsidRDefault="004C4776" w:rsidP="004C4776">
      <w:pPr>
        <w:pStyle w:val="Akapitzlist"/>
        <w:spacing w:after="0"/>
        <w:ind w:left="0"/>
        <w:rPr>
          <w:rFonts w:cstheme="minorHAnsi"/>
          <w:b/>
          <w:bCs/>
          <w:spacing w:val="-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54"/>
        <w:gridCol w:w="2770"/>
        <w:gridCol w:w="3538"/>
      </w:tblGrid>
      <w:tr w:rsidR="005F7347" w:rsidTr="005F7347"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47" w:rsidRDefault="005F7347" w:rsidP="00E93D02">
            <w:pPr>
              <w:pStyle w:val="Akapitzlist"/>
              <w:spacing w:after="0"/>
              <w:ind w:left="0"/>
              <w:jc w:val="both"/>
              <w:rPr>
                <w:rFonts w:cstheme="minorHAnsi"/>
                <w:b/>
                <w:bCs/>
                <w:spacing w:val="-4"/>
              </w:rPr>
            </w:pPr>
            <w:r>
              <w:rPr>
                <w:rFonts w:cstheme="minorHAnsi"/>
                <w:b/>
                <w:bCs/>
              </w:rPr>
              <w:t>Nazwa Szkolenia</w:t>
            </w:r>
            <w:r>
              <w:rPr>
                <w:rStyle w:val="Odwoanieprzypisudolnego"/>
                <w:rFonts w:cstheme="minorHAnsi"/>
                <w:b/>
                <w:bCs/>
              </w:rPr>
              <w:footnoteReference w:customMarkFollows="1" w:id="1"/>
              <w:t>*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47" w:rsidRDefault="005F7347" w:rsidP="00824292">
            <w:pPr>
              <w:pStyle w:val="Akapitzlist"/>
              <w:spacing w:after="0"/>
              <w:ind w:left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Łączna cena szkolenia brutto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47" w:rsidRDefault="005F7347" w:rsidP="00824292">
            <w:pPr>
              <w:pStyle w:val="Akapitzlist"/>
              <w:spacing w:after="0"/>
              <w:ind w:left="0"/>
              <w:jc w:val="both"/>
              <w:rPr>
                <w:rFonts w:cstheme="minorHAnsi"/>
                <w:b/>
                <w:bCs/>
                <w:spacing w:val="-4"/>
              </w:rPr>
            </w:pPr>
            <w:r>
              <w:rPr>
                <w:rFonts w:cstheme="minorHAnsi"/>
                <w:b/>
                <w:bCs/>
              </w:rPr>
              <w:t>Cena brutto za 1 godzinę szkolenia dla jednego uczestnika warsztatu wyrażona w złotych (cena jednostkowa)</w:t>
            </w:r>
            <w:r>
              <w:rPr>
                <w:rStyle w:val="Odwoanieprzypisudolnego"/>
                <w:rFonts w:cstheme="minorHAnsi"/>
                <w:b/>
                <w:bCs/>
              </w:rPr>
              <w:footnoteReference w:customMarkFollows="1" w:id="2"/>
              <w:t>**</w:t>
            </w:r>
          </w:p>
        </w:tc>
      </w:tr>
      <w:tr w:rsidR="005F7347" w:rsidTr="005F7347">
        <w:trPr>
          <w:trHeight w:val="500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47" w:rsidRDefault="005F7347" w:rsidP="00824292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spacing w:val="-4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47" w:rsidRDefault="005F7347" w:rsidP="00824292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spacing w:val="-4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47" w:rsidRDefault="005F7347" w:rsidP="00824292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spacing w:val="-4"/>
              </w:rPr>
            </w:pPr>
          </w:p>
        </w:tc>
      </w:tr>
    </w:tbl>
    <w:p w:rsidR="004C4776" w:rsidRDefault="004C4776" w:rsidP="004C4776">
      <w:pPr>
        <w:pStyle w:val="Akapitzlist"/>
        <w:spacing w:after="0"/>
        <w:ind w:left="0"/>
        <w:rPr>
          <w:rFonts w:cstheme="minorHAnsi"/>
          <w:b/>
          <w:bCs/>
          <w:spacing w:val="-4"/>
        </w:rPr>
      </w:pPr>
    </w:p>
    <w:p w:rsidR="004C4776" w:rsidRDefault="004C4776" w:rsidP="004C4776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10. Oświadczam/y, że powyższa cena </w:t>
      </w:r>
      <w:r w:rsidR="00E93D02">
        <w:rPr>
          <w:rFonts w:asciiTheme="minorHAnsi" w:hAnsiTheme="minorHAnsi" w:cstheme="minorHAnsi"/>
          <w:sz w:val="22"/>
          <w:szCs w:val="22"/>
        </w:rPr>
        <w:t xml:space="preserve">brutto </w:t>
      </w:r>
      <w:r>
        <w:rPr>
          <w:rFonts w:asciiTheme="minorHAnsi" w:hAnsiTheme="minorHAnsi" w:cstheme="minorHAnsi"/>
          <w:sz w:val="22"/>
          <w:szCs w:val="22"/>
        </w:rPr>
        <w:t>uwzględnia wszystkie wymogi, o których mowa w zapytaniu ofertowym, w tym zawiera wszelkie koszty niezbędne do prawidłowego i pełnego wykonania przedmiotu zamówienia oraz obejmuje należne opłaty i podatki. W szczególności cena brutto wskazana w ofercie powinna zawierać koszt przygotowania programu szkolenia, materiałów dydaktycznych, przygotowania i przeprowadzenia egzaminu oraz wykonania innych obowiązków w</w:t>
      </w:r>
      <w:r w:rsidR="00E93D02">
        <w:rPr>
          <w:rFonts w:asciiTheme="minorHAnsi" w:hAnsiTheme="minorHAnsi" w:cstheme="minorHAnsi"/>
          <w:sz w:val="22"/>
          <w:szCs w:val="22"/>
        </w:rPr>
        <w:t>skazanych w zapytaniu ofertowym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4C4776" w:rsidRDefault="004C4776" w:rsidP="004C4776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93D02" w:rsidRDefault="00E93D02" w:rsidP="004C4776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11. Przyjmuję/y do wiadomości, </w:t>
      </w:r>
      <w:r>
        <w:rPr>
          <w:rFonts w:asciiTheme="minorHAnsi" w:eastAsia="CIDFont+F2" w:hAnsiTheme="minorHAnsi" w:cstheme="minorHAnsi"/>
          <w:b/>
          <w:bCs/>
          <w:sz w:val="22"/>
          <w:szCs w:val="22"/>
        </w:rPr>
        <w:t xml:space="preserve">że bez względu na liczbę </w:t>
      </w:r>
      <w:r w:rsidR="00E93D02">
        <w:rPr>
          <w:rFonts w:asciiTheme="minorHAnsi" w:eastAsia="CIDFont+F2" w:hAnsiTheme="minorHAnsi" w:cstheme="minorHAnsi"/>
          <w:b/>
          <w:bCs/>
          <w:sz w:val="22"/>
          <w:szCs w:val="22"/>
        </w:rPr>
        <w:t xml:space="preserve">uczestników biorących udział w </w:t>
      </w:r>
      <w:r>
        <w:rPr>
          <w:rFonts w:asciiTheme="minorHAnsi" w:eastAsia="CIDFont+F2" w:hAnsiTheme="minorHAnsi" w:cstheme="minorHAnsi"/>
          <w:b/>
          <w:bCs/>
          <w:sz w:val="22"/>
          <w:szCs w:val="22"/>
        </w:rPr>
        <w:t xml:space="preserve">szkoleniu, </w:t>
      </w:r>
      <w:r w:rsidR="005F7347">
        <w:rPr>
          <w:rFonts w:asciiTheme="minorHAnsi" w:eastAsia="CIDFont+F2" w:hAnsiTheme="minorHAnsi" w:cstheme="minorHAnsi"/>
          <w:b/>
          <w:bCs/>
          <w:sz w:val="22"/>
          <w:szCs w:val="22"/>
        </w:rPr>
        <w:t xml:space="preserve">ostateczne </w:t>
      </w:r>
      <w:r>
        <w:rPr>
          <w:rFonts w:asciiTheme="minorHAnsi" w:eastAsia="CIDFont+F2" w:hAnsiTheme="minorHAnsi" w:cstheme="minorHAnsi"/>
          <w:b/>
          <w:bCs/>
          <w:sz w:val="22"/>
          <w:szCs w:val="22"/>
        </w:rPr>
        <w:t>wynagrodzenie Wykonawcy zostanie obliczone z uwzględnieniem zadeklarowanej przez Wykonawcę w ofercie</w:t>
      </w:r>
      <w:r w:rsidR="005F7347">
        <w:rPr>
          <w:rFonts w:asciiTheme="minorHAnsi" w:eastAsia="CIDFont+F2" w:hAnsiTheme="minorHAnsi" w:cstheme="minorHAnsi"/>
          <w:b/>
          <w:bCs/>
          <w:sz w:val="22"/>
          <w:szCs w:val="22"/>
          <w:u w:val="single"/>
        </w:rPr>
        <w:t xml:space="preserve"> ceny jednostkowej brutto.</w:t>
      </w:r>
    </w:p>
    <w:p w:rsidR="004C4776" w:rsidRDefault="004C4776" w:rsidP="004C4776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hd w:val="clear" w:color="auto" w:fill="FFFFFF"/>
        <w:spacing w:line="276" w:lineRule="auto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:rsidR="004C4776" w:rsidRDefault="004C4776" w:rsidP="004C4776">
      <w:pPr>
        <w:pStyle w:val="Standard"/>
        <w:shd w:val="clear" w:color="auto" w:fill="FFFFFF"/>
        <w:spacing w:line="276" w:lineRule="auto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:rsidR="004C4776" w:rsidRDefault="004C4776" w:rsidP="004C4776">
      <w:pPr>
        <w:pStyle w:val="Standard"/>
        <w:shd w:val="clear" w:color="auto" w:fill="FFFFFF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…………………………………….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             ………………………………………..................</w:t>
      </w:r>
    </w:p>
    <w:p w:rsidR="004C4776" w:rsidRDefault="004C4776" w:rsidP="004C4776">
      <w:pPr>
        <w:pStyle w:val="Standard"/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Miejscowość, data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ab/>
        <w:t>Czytelny podpis  osoby  uprawnionej</w:t>
      </w:r>
    </w:p>
    <w:p w:rsidR="004C4776" w:rsidRDefault="004C4776" w:rsidP="004C4776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B26CAF" w:rsidRPr="00395455" w:rsidRDefault="00B26CAF" w:rsidP="00395455"/>
    <w:sectPr w:rsidR="00B26CAF" w:rsidRPr="00395455" w:rsidSect="0062231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BB1" w:rsidRDefault="003F1BB1" w:rsidP="00277EEA">
      <w:pPr>
        <w:spacing w:after="0" w:line="240" w:lineRule="auto"/>
      </w:pPr>
      <w:r>
        <w:separator/>
      </w:r>
    </w:p>
  </w:endnote>
  <w:endnote w:type="continuationSeparator" w:id="0">
    <w:p w:rsidR="003F1BB1" w:rsidRDefault="003F1BB1" w:rsidP="0027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B49" w:rsidRPr="00A74B49" w:rsidRDefault="004C4776">
    <w:pPr>
      <w:pStyle w:val="Stopka"/>
      <w:rPr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709930</wp:posOffset>
              </wp:positionH>
              <wp:positionV relativeFrom="paragraph">
                <wp:posOffset>62864</wp:posOffset>
              </wp:positionV>
              <wp:extent cx="4048125" cy="0"/>
              <wp:effectExtent l="19050" t="38100" r="28575" b="38100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04812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prstDash val="solid"/>
                      </a:ln>
                      <a:effectLst>
                        <a:glow rad="25400">
                          <a:sysClr val="windowText" lastClr="000000">
                            <a:lumMod val="65000"/>
                            <a:lumOff val="35000"/>
                            <a:alpha val="40000"/>
                          </a:sysClr>
                        </a:glo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94CCE6" id="Łącznik prostoliniowy 4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55.9pt,4.95pt" to="374.6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" strokecolor="#262626">
              <o:lock v:ext="edit" shapetype="f"/>
            </v:line>
          </w:pict>
        </mc:Fallback>
      </mc:AlternateContent>
    </w:r>
    <w:r w:rsidR="00A74B49">
      <w:rPr>
        <w:sz w:val="16"/>
        <w:szCs w:val="16"/>
      </w:rPr>
      <w:t xml:space="preserve">Biuro projektu  </w:t>
    </w:r>
    <w:r w:rsidR="00A74B49" w:rsidRPr="00A74B49">
      <w:rPr>
        <w:sz w:val="16"/>
        <w:szCs w:val="16"/>
      </w:rPr>
      <w:tab/>
    </w:r>
    <w:r w:rsidR="00A74B49" w:rsidRPr="00A74B49">
      <w:rPr>
        <w:sz w:val="16"/>
        <w:szCs w:val="16"/>
      </w:rPr>
      <w:tab/>
      <w:t>tel./fax: 42 616 06 20</w:t>
    </w:r>
  </w:p>
  <w:p w:rsidR="00A74B49" w:rsidRPr="00A74B49" w:rsidRDefault="00A74B49">
    <w:pPr>
      <w:pStyle w:val="Stopka"/>
      <w:rPr>
        <w:sz w:val="16"/>
        <w:szCs w:val="16"/>
      </w:rPr>
    </w:pPr>
    <w:r w:rsidRPr="00A74B49">
      <w:rPr>
        <w:sz w:val="16"/>
        <w:szCs w:val="16"/>
      </w:rPr>
      <w:t xml:space="preserve">TPN </w:t>
    </w:r>
    <w:r>
      <w:rPr>
        <w:sz w:val="16"/>
        <w:szCs w:val="16"/>
      </w:rPr>
      <w:sym w:font="Wingdings 2" w:char="F096"/>
    </w:r>
    <w:r w:rsidRPr="00A74B49">
      <w:rPr>
        <w:sz w:val="16"/>
        <w:szCs w:val="16"/>
      </w:rPr>
      <w:t xml:space="preserve"> ul. </w:t>
    </w:r>
    <w:r w:rsidR="00A112BB">
      <w:rPr>
        <w:sz w:val="16"/>
        <w:szCs w:val="16"/>
      </w:rPr>
      <w:t xml:space="preserve">Ks. St. </w:t>
    </w:r>
    <w:r w:rsidR="00DA12D3">
      <w:rPr>
        <w:sz w:val="16"/>
        <w:szCs w:val="16"/>
      </w:rPr>
      <w:t>Staszica 1/3</w:t>
    </w:r>
    <w:r>
      <w:rPr>
        <w:sz w:val="16"/>
        <w:szCs w:val="16"/>
      </w:rPr>
      <w:sym w:font="Wingdings 2" w:char="F096"/>
    </w:r>
    <w:r w:rsidRPr="00A74B49">
      <w:rPr>
        <w:sz w:val="16"/>
        <w:szCs w:val="16"/>
      </w:rPr>
      <w:t xml:space="preserve"> Łódź 91-</w:t>
    </w:r>
    <w:r w:rsidR="00DA12D3">
      <w:rPr>
        <w:sz w:val="16"/>
        <w:szCs w:val="16"/>
      </w:rPr>
      <w:t>746</w:t>
    </w:r>
    <w:r w:rsidRPr="00A74B49">
      <w:rPr>
        <w:sz w:val="16"/>
        <w:szCs w:val="16"/>
      </w:rPr>
      <w:tab/>
    </w:r>
    <w:r w:rsidRPr="00A74B49">
      <w:rPr>
        <w:sz w:val="16"/>
        <w:szCs w:val="16"/>
      </w:rPr>
      <w:tab/>
      <w:t xml:space="preserve">e-mail: </w:t>
    </w:r>
    <w:hyperlink r:id="rId1" w:history="1">
      <w:r w:rsidR="00236074">
        <w:rPr>
          <w:rStyle w:val="Hipercze"/>
          <w:color w:val="auto"/>
          <w:sz w:val="16"/>
          <w:szCs w:val="16"/>
          <w:u w:val="none"/>
        </w:rPr>
        <w:t>kweglarska</w:t>
      </w:r>
      <w:r w:rsidRPr="00A74B49">
        <w:rPr>
          <w:rStyle w:val="Hipercze"/>
          <w:color w:val="auto"/>
          <w:sz w:val="16"/>
          <w:szCs w:val="16"/>
          <w:u w:val="none"/>
        </w:rPr>
        <w:t>@tpn.org.pl</w:t>
      </w:r>
    </w:hyperlink>
    <w:r>
      <w:rPr>
        <w:sz w:val="16"/>
        <w:szCs w:val="16"/>
      </w:rPr>
      <w:sym w:font="Wingdings 2" w:char="F096"/>
    </w:r>
    <w:r w:rsidRPr="00A74B49">
      <w:rPr>
        <w:sz w:val="16"/>
        <w:szCs w:val="16"/>
      </w:rPr>
      <w:t>www.tpn.org.pl</w:t>
    </w:r>
  </w:p>
  <w:p w:rsidR="00A74B49" w:rsidRDefault="004C4776">
    <w:pPr>
      <w:pStyle w:val="Stopka"/>
    </w:pPr>
    <w:r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>
              <wp:simplePos x="0" y="0"/>
              <wp:positionH relativeFrom="column">
                <wp:posOffset>5080</wp:posOffset>
              </wp:positionH>
              <wp:positionV relativeFrom="paragraph">
                <wp:posOffset>72389</wp:posOffset>
              </wp:positionV>
              <wp:extent cx="5724525" cy="0"/>
              <wp:effectExtent l="19050" t="38100" r="28575" b="38100"/>
              <wp:wrapNone/>
              <wp:docPr id="5" name="Łącznik prostoliniow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2452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prstDash val="solid"/>
                      </a:ln>
                      <a:effectLst>
                        <a:glow rad="25400">
                          <a:sysClr val="windowText" lastClr="000000">
                            <a:lumMod val="65000"/>
                            <a:lumOff val="35000"/>
                            <a:alpha val="40000"/>
                          </a:sysClr>
                        </a:glo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C2658E" id="Łącznik prostoliniowy 5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.4pt,5.7pt" to="451.1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" strokecolor="#262626"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BB1" w:rsidRDefault="003F1BB1" w:rsidP="00277EEA">
      <w:pPr>
        <w:spacing w:after="0" w:line="240" w:lineRule="auto"/>
      </w:pPr>
      <w:r>
        <w:separator/>
      </w:r>
    </w:p>
  </w:footnote>
  <w:footnote w:type="continuationSeparator" w:id="0">
    <w:p w:rsidR="003F1BB1" w:rsidRDefault="003F1BB1" w:rsidP="00277EEA">
      <w:pPr>
        <w:spacing w:after="0" w:line="240" w:lineRule="auto"/>
      </w:pPr>
      <w:r>
        <w:continuationSeparator/>
      </w:r>
    </w:p>
  </w:footnote>
  <w:footnote w:id="1">
    <w:p w:rsidR="005F7347" w:rsidRDefault="005F7347" w:rsidP="004C4776">
      <w:pPr>
        <w:pStyle w:val="Akapitzlist"/>
        <w:shd w:val="clear" w:color="auto" w:fill="FFFFFF"/>
        <w:autoSpaceDE w:val="0"/>
        <w:spacing w:before="57" w:after="57" w:line="100" w:lineRule="atLeast"/>
        <w:ind w:left="0"/>
        <w:jc w:val="both"/>
        <w:rPr>
          <w:rFonts w:cs="Calibri"/>
          <w:spacing w:val="-4"/>
        </w:rPr>
      </w:pPr>
      <w:r>
        <w:rPr>
          <w:rStyle w:val="Odwoanieprzypisudolnego"/>
        </w:rPr>
        <w:t>*</w:t>
      </w:r>
      <w:r>
        <w:rPr>
          <w:rFonts w:cs="Calibri"/>
          <w:spacing w:val="-4"/>
        </w:rPr>
        <w:t>Należy podać nazwę szkolenia które Wykonawca jest gotów przeprowadzić. Tabelę można modyfikować według swoich potrzeb.</w:t>
      </w:r>
    </w:p>
  </w:footnote>
  <w:footnote w:id="2">
    <w:p w:rsidR="005F7347" w:rsidRDefault="005F7347" w:rsidP="004C4776">
      <w:pPr>
        <w:pStyle w:val="Akapitzlist"/>
        <w:shd w:val="clear" w:color="auto" w:fill="FFFFFF"/>
        <w:autoSpaceDE w:val="0"/>
        <w:spacing w:before="57" w:after="57" w:line="100" w:lineRule="atLeast"/>
        <w:ind w:left="0"/>
        <w:jc w:val="both"/>
        <w:rPr>
          <w:rFonts w:cs="Calibri"/>
          <w:spacing w:val="-4"/>
        </w:rPr>
      </w:pPr>
      <w:r>
        <w:rPr>
          <w:rStyle w:val="Odwoanieprzypisudolnego"/>
        </w:rPr>
        <w:t>**</w:t>
      </w:r>
      <w:r>
        <w:rPr>
          <w:rFonts w:cs="Calibri"/>
          <w:spacing w:val="-4"/>
        </w:rPr>
        <w:t xml:space="preserve">Należy podać cenę szkolenia dla 1 osoby za 1 godzinę szkolenia, przy czym należy przyjąć że 1 godzina szkoleniowa </w:t>
      </w:r>
      <w:r w:rsidRPr="00552CE7">
        <w:rPr>
          <w:rFonts w:cs="Calibri"/>
          <w:spacing w:val="-4"/>
        </w:rPr>
        <w:t>wynosi 45 minut.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6"/>
      <w:gridCol w:w="2517"/>
      <w:gridCol w:w="2829"/>
    </w:tblGrid>
    <w:tr w:rsidR="00CF7CD0" w:rsidTr="00CF7CD0">
      <w:tc>
        <w:tcPr>
          <w:tcW w:w="3020" w:type="dxa"/>
          <w:vAlign w:val="center"/>
          <w:hideMark/>
        </w:tcPr>
        <w:p w:rsidR="00CF7CD0" w:rsidRDefault="00CF7CD0" w:rsidP="00CF7CD0">
          <w:pPr>
            <w:pStyle w:val="Nagwek"/>
            <w:tabs>
              <w:tab w:val="left" w:pos="708"/>
            </w:tabs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2219325" cy="990600"/>
                <wp:effectExtent l="0" t="0" r="9525" b="0"/>
                <wp:docPr id="7" name="Obraz 7" descr="PFRON_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PFRON_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932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Align w:val="center"/>
        </w:tcPr>
        <w:p w:rsidR="00CF7CD0" w:rsidRDefault="00CF7CD0" w:rsidP="00CF7CD0">
          <w:pPr>
            <w:pStyle w:val="Nagwek"/>
            <w:tabs>
              <w:tab w:val="left" w:pos="708"/>
            </w:tabs>
            <w:jc w:val="right"/>
          </w:pPr>
        </w:p>
      </w:tc>
      <w:tc>
        <w:tcPr>
          <w:tcW w:w="3021" w:type="dxa"/>
          <w:vAlign w:val="center"/>
          <w:hideMark/>
        </w:tcPr>
        <w:p w:rsidR="00CF7CD0" w:rsidRDefault="00CF7CD0" w:rsidP="00CF7CD0">
          <w:pPr>
            <w:pStyle w:val="Nagwek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pl-PL"/>
            </w:rPr>
            <w:drawing>
              <wp:inline distT="0" distB="0" distL="0" distR="0">
                <wp:extent cx="1097280" cy="817245"/>
                <wp:effectExtent l="0" t="0" r="7620" b="1905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7280" cy="817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CF7CD0" w:rsidRDefault="00CF7CD0" w:rsidP="00CF7CD0">
          <w:pPr>
            <w:pStyle w:val="Nagwek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Realizator projektu</w:t>
          </w:r>
        </w:p>
      </w:tc>
    </w:tr>
  </w:tbl>
  <w:p w:rsidR="00277EEA" w:rsidRDefault="004C4776" w:rsidP="00277EEA">
    <w:pPr>
      <w:pStyle w:val="Nagwek"/>
      <w:jc w:val="center"/>
    </w:pPr>
    <w:r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55680" behindDoc="0" locked="0" layoutInCell="1" allowOverlap="1">
              <wp:simplePos x="0" y="0"/>
              <wp:positionH relativeFrom="column">
                <wp:posOffset>-490220</wp:posOffset>
              </wp:positionH>
              <wp:positionV relativeFrom="paragraph">
                <wp:posOffset>74294</wp:posOffset>
              </wp:positionV>
              <wp:extent cx="6762750" cy="0"/>
              <wp:effectExtent l="19050" t="38100" r="38100" b="38100"/>
              <wp:wrapNone/>
              <wp:docPr id="2" name="Łącznik prostoliniow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7627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prstDash val="solid"/>
                      </a:ln>
                      <a:effectLst>
                        <a:glow rad="25400">
                          <a:sysClr val="windowText" lastClr="000000">
                            <a:lumMod val="65000"/>
                            <a:lumOff val="35000"/>
                            <a:alpha val="40000"/>
                          </a:sysClr>
                        </a:glo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F75EAE" id="Łącznik prostoliniowy 2" o:spid="_x0000_s1026" style="position:absolute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-38.6pt,5.85pt" to="493.9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" strokecolor="#262626">
              <o:lock v:ext="edit" shapetype="f"/>
            </v:line>
          </w:pict>
        </mc:Fallback>
      </mc:AlternateContent>
    </w:r>
  </w:p>
  <w:p w:rsidR="004010BE" w:rsidRDefault="00277EEA" w:rsidP="00277EEA">
    <w:pPr>
      <w:pStyle w:val="Nagwek"/>
      <w:jc w:val="center"/>
      <w:rPr>
        <w:sz w:val="16"/>
        <w:szCs w:val="16"/>
      </w:rPr>
    </w:pPr>
    <w:r w:rsidRPr="00700040">
      <w:rPr>
        <w:b/>
        <w:bCs/>
        <w:sz w:val="16"/>
        <w:szCs w:val="16"/>
      </w:rPr>
      <w:t xml:space="preserve">Zadania zlecane  </w:t>
    </w:r>
    <w:r w:rsidRPr="00700040">
      <w:rPr>
        <w:b/>
        <w:bCs/>
        <w:sz w:val="16"/>
        <w:szCs w:val="16"/>
      </w:rPr>
      <w:sym w:font="Wingdings 2" w:char="F096"/>
    </w:r>
    <w:r w:rsidR="00A112BB" w:rsidRPr="00A112BB">
      <w:rPr>
        <w:b/>
        <w:bCs/>
        <w:sz w:val="16"/>
        <w:szCs w:val="16"/>
      </w:rPr>
      <w:t>Konkurs 1/2021 Sięgamy po sukces</w:t>
    </w:r>
  </w:p>
  <w:p w:rsidR="00277EEA" w:rsidRPr="00700040" w:rsidRDefault="00277EEA" w:rsidP="00277EEA">
    <w:pPr>
      <w:pStyle w:val="Nagwek"/>
      <w:jc w:val="center"/>
      <w:rPr>
        <w:i/>
        <w:sz w:val="16"/>
        <w:szCs w:val="16"/>
      </w:rPr>
    </w:pPr>
    <w:r w:rsidRPr="00700040">
      <w:rPr>
        <w:b/>
        <w:sz w:val="16"/>
        <w:szCs w:val="16"/>
      </w:rPr>
      <w:t>Państwowy Fundusz Rehabilitacji Osób Niepełnosprawnych</w:t>
    </w:r>
    <w:r w:rsidRPr="00700040">
      <w:rPr>
        <w:sz w:val="16"/>
        <w:szCs w:val="16"/>
      </w:rPr>
      <w:br/>
    </w:r>
    <w:r w:rsidR="004010BE">
      <w:rPr>
        <w:rStyle w:val="italic-grey"/>
        <w:sz w:val="16"/>
        <w:szCs w:val="16"/>
      </w:rPr>
      <w:t xml:space="preserve">Kierunek pomocy </w:t>
    </w:r>
    <w:r w:rsidR="004010BE">
      <w:rPr>
        <w:rStyle w:val="italic-grey"/>
        <w:sz w:val="16"/>
        <w:szCs w:val="16"/>
      </w:rPr>
      <w:sym w:font="Wingdings 2" w:char="F096"/>
    </w:r>
    <w:r w:rsidR="004010BE">
      <w:rPr>
        <w:rStyle w:val="italic-grey"/>
        <w:sz w:val="16"/>
        <w:szCs w:val="16"/>
      </w:rPr>
      <w:t>W</w:t>
    </w:r>
    <w:r w:rsidR="004010BE" w:rsidRPr="004010BE">
      <w:rPr>
        <w:rStyle w:val="italic-grey"/>
        <w:sz w:val="16"/>
        <w:szCs w:val="16"/>
      </w:rPr>
      <w:t>ejście osób n</w:t>
    </w:r>
    <w:r w:rsidR="004010BE">
      <w:rPr>
        <w:rStyle w:val="italic-grey"/>
        <w:sz w:val="16"/>
        <w:szCs w:val="16"/>
      </w:rPr>
      <w:t>iepełnosprawnych na rynek pracy</w:t>
    </w:r>
    <w:r w:rsidRPr="00700040">
      <w:rPr>
        <w:sz w:val="16"/>
        <w:szCs w:val="16"/>
      </w:rPr>
      <w:br/>
    </w:r>
    <w:r w:rsidRPr="00700040">
      <w:rPr>
        <w:b/>
        <w:sz w:val="16"/>
        <w:szCs w:val="16"/>
      </w:rPr>
      <w:t>Projekt</w:t>
    </w:r>
    <w:r w:rsidR="00236074">
      <w:rPr>
        <w:b/>
        <w:sz w:val="16"/>
        <w:szCs w:val="16"/>
      </w:rPr>
      <w:t xml:space="preserve"> </w:t>
    </w:r>
    <w:r w:rsidR="004010BE">
      <w:rPr>
        <w:i/>
        <w:sz w:val="16"/>
        <w:szCs w:val="16"/>
      </w:rPr>
      <w:t>WiP: Wsparcie i Promocja zatrudnienia osób niepełnosprawnych</w:t>
    </w:r>
    <w:r w:rsidR="00DA12D3">
      <w:rPr>
        <w:i/>
        <w:sz w:val="16"/>
        <w:szCs w:val="16"/>
      </w:rPr>
      <w:t xml:space="preserve">. </w:t>
    </w:r>
    <w:r w:rsidR="00A112BB">
      <w:rPr>
        <w:i/>
        <w:sz w:val="16"/>
        <w:szCs w:val="16"/>
      </w:rPr>
      <w:t>Trzeci</w:t>
    </w:r>
    <w:r w:rsidR="00DA12D3">
      <w:rPr>
        <w:i/>
        <w:sz w:val="16"/>
        <w:szCs w:val="16"/>
      </w:rPr>
      <w:t>a edycja</w:t>
    </w:r>
  </w:p>
  <w:p w:rsidR="00A74B49" w:rsidRPr="00A74B49" w:rsidRDefault="004C4776" w:rsidP="00277EEA">
    <w:pPr>
      <w:pStyle w:val="Nagwek"/>
      <w:jc w:val="center"/>
      <w:rPr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>
              <wp:simplePos x="0" y="0"/>
              <wp:positionH relativeFrom="column">
                <wp:posOffset>-490220</wp:posOffset>
              </wp:positionH>
              <wp:positionV relativeFrom="paragraph">
                <wp:posOffset>46354</wp:posOffset>
              </wp:positionV>
              <wp:extent cx="6762750" cy="0"/>
              <wp:effectExtent l="19050" t="38100" r="38100" b="38100"/>
              <wp:wrapNone/>
              <wp:docPr id="3" name="Łącznik prostoliniow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7627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prstDash val="solid"/>
                      </a:ln>
                      <a:effectLst>
                        <a:glow rad="25400">
                          <a:sysClr val="windowText" lastClr="000000">
                            <a:lumMod val="65000"/>
                            <a:lumOff val="35000"/>
                            <a:alpha val="40000"/>
                          </a:sysClr>
                        </a:glo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88D119" id="Łącznik prostoliniowy 3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8.6pt,3.65pt" to="493.9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" strokecolor="#262626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D5289"/>
    <w:multiLevelType w:val="hybridMultilevel"/>
    <w:tmpl w:val="18667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314"/>
    <w:rsid w:val="000215FA"/>
    <w:rsid w:val="00024779"/>
    <w:rsid w:val="00024BBE"/>
    <w:rsid w:val="000277B1"/>
    <w:rsid w:val="000445A8"/>
    <w:rsid w:val="00053E7C"/>
    <w:rsid w:val="0007519F"/>
    <w:rsid w:val="000D18BB"/>
    <w:rsid w:val="001419BA"/>
    <w:rsid w:val="001A07FE"/>
    <w:rsid w:val="001F4F3F"/>
    <w:rsid w:val="00236074"/>
    <w:rsid w:val="00277EEA"/>
    <w:rsid w:val="00285307"/>
    <w:rsid w:val="00287CDD"/>
    <w:rsid w:val="002A66DC"/>
    <w:rsid w:val="003162B9"/>
    <w:rsid w:val="003705D2"/>
    <w:rsid w:val="00383777"/>
    <w:rsid w:val="00387F8C"/>
    <w:rsid w:val="00395455"/>
    <w:rsid w:val="003A7F4C"/>
    <w:rsid w:val="003B6642"/>
    <w:rsid w:val="003F1022"/>
    <w:rsid w:val="003F1BB1"/>
    <w:rsid w:val="004010BE"/>
    <w:rsid w:val="00485A60"/>
    <w:rsid w:val="004C4776"/>
    <w:rsid w:val="004F3101"/>
    <w:rsid w:val="005147C2"/>
    <w:rsid w:val="00532E7D"/>
    <w:rsid w:val="00552CE7"/>
    <w:rsid w:val="00586CC4"/>
    <w:rsid w:val="005A747F"/>
    <w:rsid w:val="005E73CD"/>
    <w:rsid w:val="005F49B4"/>
    <w:rsid w:val="005F7347"/>
    <w:rsid w:val="00622314"/>
    <w:rsid w:val="00627E04"/>
    <w:rsid w:val="00665259"/>
    <w:rsid w:val="0066683A"/>
    <w:rsid w:val="006A63B3"/>
    <w:rsid w:val="006B7386"/>
    <w:rsid w:val="006D51E6"/>
    <w:rsid w:val="00700040"/>
    <w:rsid w:val="00742A09"/>
    <w:rsid w:val="00752F39"/>
    <w:rsid w:val="00755A04"/>
    <w:rsid w:val="00770FD7"/>
    <w:rsid w:val="00793667"/>
    <w:rsid w:val="007A5D7D"/>
    <w:rsid w:val="00805999"/>
    <w:rsid w:val="00825324"/>
    <w:rsid w:val="008C3B00"/>
    <w:rsid w:val="008F6F41"/>
    <w:rsid w:val="00902AB7"/>
    <w:rsid w:val="00920A11"/>
    <w:rsid w:val="00942B69"/>
    <w:rsid w:val="009B5D28"/>
    <w:rsid w:val="00A0342C"/>
    <w:rsid w:val="00A112BB"/>
    <w:rsid w:val="00A74B49"/>
    <w:rsid w:val="00A96F94"/>
    <w:rsid w:val="00AA2176"/>
    <w:rsid w:val="00B01DCF"/>
    <w:rsid w:val="00B26CAF"/>
    <w:rsid w:val="00B642E5"/>
    <w:rsid w:val="00B66BB6"/>
    <w:rsid w:val="00BD2975"/>
    <w:rsid w:val="00BF0AE2"/>
    <w:rsid w:val="00BF6A47"/>
    <w:rsid w:val="00C002E3"/>
    <w:rsid w:val="00C156BB"/>
    <w:rsid w:val="00C35448"/>
    <w:rsid w:val="00C4643C"/>
    <w:rsid w:val="00C80504"/>
    <w:rsid w:val="00CC59F6"/>
    <w:rsid w:val="00CD38D8"/>
    <w:rsid w:val="00CF7CD0"/>
    <w:rsid w:val="00DA12D3"/>
    <w:rsid w:val="00E93D02"/>
    <w:rsid w:val="00F40971"/>
    <w:rsid w:val="00F5148D"/>
    <w:rsid w:val="00FD779B"/>
    <w:rsid w:val="00FF3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501B98"/>
  <w15:docId w15:val="{45021AB9-D89E-4408-93F6-91BAA987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231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7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EEA"/>
  </w:style>
  <w:style w:type="paragraph" w:styleId="Stopka">
    <w:name w:val="footer"/>
    <w:basedOn w:val="Normalny"/>
    <w:link w:val="StopkaZnak"/>
    <w:uiPriority w:val="99"/>
    <w:unhideWhenUsed/>
    <w:rsid w:val="00277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EEA"/>
  </w:style>
  <w:style w:type="paragraph" w:styleId="Tekstdymka">
    <w:name w:val="Balloon Text"/>
    <w:basedOn w:val="Normalny"/>
    <w:link w:val="TekstdymkaZnak"/>
    <w:uiPriority w:val="99"/>
    <w:semiHidden/>
    <w:unhideWhenUsed/>
    <w:rsid w:val="00277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7EEA"/>
    <w:rPr>
      <w:rFonts w:ascii="Tahoma" w:hAnsi="Tahoma" w:cs="Tahoma"/>
      <w:sz w:val="16"/>
      <w:szCs w:val="16"/>
    </w:rPr>
  </w:style>
  <w:style w:type="character" w:customStyle="1" w:styleId="italic-grey">
    <w:name w:val="italic-grey"/>
    <w:basedOn w:val="Domylnaczcionkaakapitu"/>
    <w:rsid w:val="00277EEA"/>
  </w:style>
  <w:style w:type="character" w:styleId="Hipercze">
    <w:name w:val="Hyperlink"/>
    <w:uiPriority w:val="99"/>
    <w:unhideWhenUsed/>
    <w:rsid w:val="00A74B49"/>
    <w:rPr>
      <w:color w:val="0000FF"/>
      <w:u w:val="single"/>
    </w:rPr>
  </w:style>
  <w:style w:type="table" w:styleId="Tabela-Siatka">
    <w:name w:val="Table Grid"/>
    <w:basedOn w:val="Standardowy"/>
    <w:uiPriority w:val="39"/>
    <w:rsid w:val="00CF7C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C156BB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andard">
    <w:name w:val="Standard"/>
    <w:rsid w:val="004C4776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4C4776"/>
    <w:pPr>
      <w:suppressAutoHyphens/>
      <w:autoSpaceDE w:val="0"/>
      <w:autoSpaceDN w:val="0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47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4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kwasniewska@tpn.org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-%202016%20Fresh!%20-\Szablony_Dokument&#243;w_New_Logo\Aktualizacja\PFRON\Szablon%20z%20logotypami_mono_200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z logotypami_mono_2003.dot</Template>
  <TotalTime>4</TotalTime>
  <Pages>3</Pages>
  <Words>593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Links>
    <vt:vector size="6" baseType="variant">
      <vt:variant>
        <vt:i4>6029371</vt:i4>
      </vt:variant>
      <vt:variant>
        <vt:i4>0</vt:i4>
      </vt:variant>
      <vt:variant>
        <vt:i4>0</vt:i4>
      </vt:variant>
      <vt:variant>
        <vt:i4>5</vt:i4>
      </vt:variant>
      <vt:variant>
        <vt:lpwstr>mailto:akwasniewska@tpn.org.pl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Michał</cp:lastModifiedBy>
  <cp:revision>4</cp:revision>
  <cp:lastPrinted>2016-09-07T12:20:00Z</cp:lastPrinted>
  <dcterms:created xsi:type="dcterms:W3CDTF">2024-06-05T10:41:00Z</dcterms:created>
  <dcterms:modified xsi:type="dcterms:W3CDTF">2024-11-27T21:06:00Z</dcterms:modified>
</cp:coreProperties>
</file>